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23" w:rsidRDefault="00230F23" w:rsidP="00D70DCA">
      <w:pPr>
        <w:ind w:left="3969" w:right="-1"/>
      </w:pPr>
      <w:r w:rsidRPr="004553FD">
        <w:t>Прил</w:t>
      </w:r>
      <w:r>
        <w:t>ожение № 10</w:t>
      </w:r>
    </w:p>
    <w:p w:rsidR="00230F23" w:rsidRDefault="00230F23" w:rsidP="00635A61">
      <w:pPr>
        <w:ind w:left="3960" w:right="-1"/>
        <w:jc w:val="both"/>
        <w:rPr>
          <w:iCs/>
        </w:rPr>
      </w:pPr>
      <w:r>
        <w:rPr>
          <w:iCs/>
        </w:rPr>
        <w:t>к административному регламенту предоставления государственной услуги «</w:t>
      </w:r>
      <w:r>
        <w:t>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iCs/>
        </w:rPr>
        <w:t>»</w:t>
      </w:r>
    </w:p>
    <w:p w:rsidR="00230F23" w:rsidRDefault="00230F23" w:rsidP="00FD4C98">
      <w:pPr>
        <w:jc w:val="center"/>
      </w:pPr>
    </w:p>
    <w:p w:rsidR="00230F23" w:rsidRDefault="00230F23" w:rsidP="00FD4C98">
      <w:pPr>
        <w:jc w:val="center"/>
      </w:pPr>
    </w:p>
    <w:p w:rsidR="00230F23" w:rsidRDefault="00230F23" w:rsidP="00FD4C98">
      <w:pPr>
        <w:ind w:right="158"/>
        <w:jc w:val="center"/>
      </w:pPr>
    </w:p>
    <w:p w:rsidR="00230F23" w:rsidRPr="001F6E81" w:rsidRDefault="00230F23" w:rsidP="00FD4C98">
      <w:pPr>
        <w:jc w:val="center"/>
      </w:pPr>
      <w:r w:rsidRPr="001F6E81">
        <w:t>СОГЛАСИЕ</w:t>
      </w:r>
    </w:p>
    <w:p w:rsidR="00230F23" w:rsidRDefault="00230F23" w:rsidP="00FD4C98">
      <w:pPr>
        <w:jc w:val="center"/>
      </w:pPr>
      <w:r w:rsidRPr="001F6E81">
        <w:t xml:space="preserve">на обработку персональных данных </w:t>
      </w:r>
    </w:p>
    <w:p w:rsidR="00230F23" w:rsidRDefault="00230F23" w:rsidP="00FD4C98">
      <w:pPr>
        <w:jc w:val="center"/>
      </w:pPr>
    </w:p>
    <w:p w:rsidR="00230F23" w:rsidRPr="001F6E81" w:rsidRDefault="00230F23" w:rsidP="00FD4C98">
      <w:pPr>
        <w:jc w:val="center"/>
      </w:pPr>
      <w:r>
        <w:t>г. Волжский                                                                                         «___» ___________ 20 ___ г.</w:t>
      </w:r>
    </w:p>
    <w:p w:rsidR="00230F23" w:rsidRPr="001F6E81" w:rsidRDefault="00230F23" w:rsidP="00FD4C98">
      <w:pPr>
        <w:jc w:val="center"/>
      </w:pPr>
    </w:p>
    <w:p w:rsidR="00230F23" w:rsidRPr="00A775B2" w:rsidRDefault="00230F23" w:rsidP="00FD4C98">
      <w:pPr>
        <w:tabs>
          <w:tab w:val="left" w:pos="0"/>
        </w:tabs>
        <w:jc w:val="both"/>
      </w:pPr>
      <w:r>
        <w:t xml:space="preserve">Субъект </w:t>
      </w:r>
      <w:r w:rsidRPr="00A775B2">
        <w:t>персональных данных: ________________________________</w:t>
      </w:r>
      <w:r>
        <w:t>_______</w:t>
      </w:r>
      <w:r w:rsidRPr="00A775B2">
        <w:t>_</w:t>
      </w:r>
      <w:r>
        <w:t>___________</w:t>
      </w:r>
    </w:p>
    <w:p w:rsidR="00230F23" w:rsidRPr="00A775B2" w:rsidRDefault="00230F23" w:rsidP="00FD4C98">
      <w:pPr>
        <w:tabs>
          <w:tab w:val="left" w:pos="0"/>
        </w:tabs>
        <w:jc w:val="both"/>
      </w:pPr>
      <w:r w:rsidRPr="00A775B2">
        <w:t xml:space="preserve">   ______________________________________________________________</w:t>
      </w:r>
      <w:r>
        <w:t>____</w:t>
      </w:r>
      <w:r w:rsidRPr="00A775B2">
        <w:t>_______</w:t>
      </w:r>
      <w:r>
        <w:t>______</w:t>
      </w:r>
    </w:p>
    <w:p w:rsidR="00230F23" w:rsidRDefault="00230F23" w:rsidP="00FD4C98">
      <w:pPr>
        <w:tabs>
          <w:tab w:val="left" w:pos="0"/>
        </w:tabs>
        <w:jc w:val="center"/>
        <w:rPr>
          <w:sz w:val="20"/>
          <w:szCs w:val="20"/>
        </w:rPr>
      </w:pPr>
      <w:r w:rsidRPr="0034070B">
        <w:rPr>
          <w:sz w:val="20"/>
          <w:szCs w:val="20"/>
        </w:rPr>
        <w:t>(фамилия, имя, отчество полностью)</w:t>
      </w:r>
    </w:p>
    <w:p w:rsidR="00230F23" w:rsidRDefault="00230F23" w:rsidP="00FD4C98">
      <w:pPr>
        <w:tabs>
          <w:tab w:val="left" w:pos="0"/>
        </w:tabs>
        <w:jc w:val="both"/>
      </w:pPr>
      <w:r>
        <w:t>_____________________серия________№__________________выдан____________________</w:t>
      </w:r>
    </w:p>
    <w:p w:rsidR="00230F23" w:rsidRDefault="00230F23" w:rsidP="00FD4C98">
      <w:pPr>
        <w:tabs>
          <w:tab w:val="left" w:pos="0"/>
        </w:tabs>
        <w:rPr>
          <w:sz w:val="20"/>
          <w:szCs w:val="20"/>
        </w:rPr>
      </w:pPr>
      <w:r w:rsidRPr="00403C66">
        <w:rPr>
          <w:sz w:val="20"/>
          <w:szCs w:val="20"/>
        </w:rPr>
        <w:t>(вид основного документа, удостоверяющего личность)</w:t>
      </w:r>
    </w:p>
    <w:p w:rsidR="00230F23" w:rsidRDefault="00230F23" w:rsidP="00FD4C9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 ,</w:t>
      </w:r>
    </w:p>
    <w:p w:rsidR="00230F23" w:rsidRDefault="00230F23" w:rsidP="00FD4C98">
      <w:pPr>
        <w:jc w:val="center"/>
        <w:rPr>
          <w:sz w:val="20"/>
          <w:szCs w:val="20"/>
        </w:rPr>
      </w:pPr>
      <w:r w:rsidRPr="00403C66">
        <w:rPr>
          <w:sz w:val="20"/>
          <w:szCs w:val="20"/>
        </w:rPr>
        <w:t>(кем и когда выдан)</w:t>
      </w:r>
    </w:p>
    <w:p w:rsidR="00230F23" w:rsidRDefault="00230F23" w:rsidP="00FD4C98">
      <w:pPr>
        <w:jc w:val="both"/>
      </w:pPr>
      <w:r>
        <w:t>зарегистрированный(ая) по адресу__________________________________________________</w:t>
      </w:r>
    </w:p>
    <w:p w:rsidR="00230F23" w:rsidRDefault="00230F23" w:rsidP="00FD4C98">
      <w:pPr>
        <w:jc w:val="both"/>
      </w:pPr>
      <w:r>
        <w:t xml:space="preserve"> _______________________________________________________________________________.</w:t>
      </w:r>
    </w:p>
    <w:p w:rsidR="00230F23" w:rsidRDefault="00230F23" w:rsidP="00FD4C98">
      <w:pPr>
        <w:ind w:right="300"/>
        <w:jc w:val="both"/>
      </w:pPr>
      <w:r>
        <w:tab/>
        <w:t xml:space="preserve">В лице представителя субъекта персональных данных (заполняется в случае       получения согласия от представителя субъекта персональных данных),                                       </w:t>
      </w:r>
    </w:p>
    <w:p w:rsidR="00230F23" w:rsidRPr="00313980" w:rsidRDefault="00230F23" w:rsidP="00FD4C98">
      <w:pPr>
        <w:ind w:right="-1"/>
        <w:jc w:val="both"/>
      </w:pPr>
      <w:r>
        <w:t>________________________________________________________________________________</w:t>
      </w:r>
    </w:p>
    <w:p w:rsidR="00230F23" w:rsidRDefault="00230F23" w:rsidP="00FD4C98">
      <w:pPr>
        <w:tabs>
          <w:tab w:val="left" w:pos="0"/>
        </w:tabs>
        <w:jc w:val="center"/>
        <w:rPr>
          <w:sz w:val="20"/>
          <w:szCs w:val="20"/>
        </w:rPr>
      </w:pPr>
      <w:r w:rsidRPr="0034070B">
        <w:rPr>
          <w:sz w:val="20"/>
          <w:szCs w:val="20"/>
        </w:rPr>
        <w:t>(фамилия, имя, отчество полностью)</w:t>
      </w:r>
    </w:p>
    <w:p w:rsidR="00230F23" w:rsidRDefault="00230F23" w:rsidP="00FD4C98">
      <w:pPr>
        <w:tabs>
          <w:tab w:val="left" w:pos="0"/>
        </w:tabs>
        <w:jc w:val="both"/>
      </w:pPr>
      <w:r>
        <w:t>_____________________серия ________№__________________выдан____________________</w:t>
      </w:r>
    </w:p>
    <w:p w:rsidR="00230F23" w:rsidRDefault="00230F23" w:rsidP="00FD4C98">
      <w:pPr>
        <w:tabs>
          <w:tab w:val="left" w:pos="0"/>
        </w:tabs>
        <w:rPr>
          <w:sz w:val="20"/>
          <w:szCs w:val="20"/>
        </w:rPr>
      </w:pPr>
      <w:r w:rsidRPr="00403C66">
        <w:rPr>
          <w:sz w:val="20"/>
          <w:szCs w:val="20"/>
        </w:rPr>
        <w:t>(вид основного документа, удостоверяющего личность)</w:t>
      </w:r>
    </w:p>
    <w:p w:rsidR="00230F23" w:rsidRDefault="00230F23" w:rsidP="00FD4C9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 ,</w:t>
      </w:r>
    </w:p>
    <w:p w:rsidR="00230F23" w:rsidRDefault="00230F23" w:rsidP="00FD4C98">
      <w:pPr>
        <w:jc w:val="center"/>
        <w:rPr>
          <w:sz w:val="20"/>
          <w:szCs w:val="20"/>
        </w:rPr>
      </w:pPr>
      <w:r w:rsidRPr="00403C66">
        <w:rPr>
          <w:sz w:val="20"/>
          <w:szCs w:val="20"/>
        </w:rPr>
        <w:t>(кем и когда выд</w:t>
      </w:r>
      <w:r>
        <w:rPr>
          <w:sz w:val="20"/>
          <w:szCs w:val="20"/>
        </w:rPr>
        <w:t>ан)</w:t>
      </w:r>
    </w:p>
    <w:p w:rsidR="00230F23" w:rsidRDefault="00230F23" w:rsidP="00FD4C98">
      <w:pPr>
        <w:jc w:val="both"/>
      </w:pPr>
      <w:r>
        <w:t>зарегистрированный(ая) по адресу__________________________________________________</w:t>
      </w:r>
    </w:p>
    <w:p w:rsidR="00230F23" w:rsidRDefault="00230F23" w:rsidP="00FD4C98">
      <w:pPr>
        <w:jc w:val="both"/>
      </w:pPr>
      <w:r>
        <w:t xml:space="preserve"> _______________________________________________________________________________,</w:t>
      </w:r>
    </w:p>
    <w:p w:rsidR="00230F23" w:rsidRDefault="00230F23" w:rsidP="00FD4C98">
      <w:pPr>
        <w:jc w:val="both"/>
      </w:pPr>
      <w:r>
        <w:t>действующий от имени субъекта персональных данных на основании  ___________________</w:t>
      </w:r>
    </w:p>
    <w:p w:rsidR="00230F23" w:rsidRDefault="00230F23" w:rsidP="00FD4C98">
      <w:pPr>
        <w:jc w:val="both"/>
      </w:pPr>
      <w:r>
        <w:t xml:space="preserve"> _______________________________________________________________________________</w:t>
      </w:r>
    </w:p>
    <w:p w:rsidR="00230F23" w:rsidRDefault="00230F23" w:rsidP="00FD4C98">
      <w:pPr>
        <w:jc w:val="center"/>
        <w:rPr>
          <w:sz w:val="20"/>
          <w:szCs w:val="20"/>
        </w:rPr>
      </w:pPr>
      <w:r w:rsidRPr="00CA7F20">
        <w:rPr>
          <w:sz w:val="20"/>
          <w:szCs w:val="20"/>
        </w:rPr>
        <w:t>(реквизиты доверенности или иного документа, подтверждающего полномочия</w:t>
      </w:r>
    </w:p>
    <w:p w:rsidR="00230F23" w:rsidRDefault="00230F23" w:rsidP="00FD4C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230F23" w:rsidRPr="00CA7F20" w:rsidRDefault="00230F23" w:rsidP="00FD4C9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представителя)</w:t>
      </w:r>
    </w:p>
    <w:p w:rsidR="00230F23" w:rsidRDefault="00230F23" w:rsidP="00FD4C98">
      <w:pPr>
        <w:jc w:val="both"/>
      </w:pPr>
      <w:r w:rsidRPr="00CF03AB">
        <w:t>прин</w:t>
      </w:r>
      <w:r>
        <w:t>имаю решение о предоставлении моих персональных данных и свободно, своей волей                и в своем интересе даю согласие на обработку следующих персональных данных:</w:t>
      </w:r>
    </w:p>
    <w:p w:rsidR="00230F23" w:rsidRPr="00842E74" w:rsidRDefault="00230F23" w:rsidP="00FD4C98">
      <w:pPr>
        <w:ind w:firstLine="748"/>
        <w:jc w:val="both"/>
      </w:pPr>
      <w:r w:rsidRPr="00842E74">
        <w:t>- фамилия, имя, отчество несовершеннолетнего и его родителя (законного представителя);</w:t>
      </w:r>
    </w:p>
    <w:p w:rsidR="00230F23" w:rsidRPr="00842E74" w:rsidRDefault="00230F23" w:rsidP="00FD4C98">
      <w:pPr>
        <w:ind w:firstLine="748"/>
        <w:jc w:val="both"/>
      </w:pPr>
      <w:r w:rsidRPr="00842E74">
        <w:t>- место проживания и регистрации несовершеннолетнего и его родителя (законного представителя);</w:t>
      </w:r>
    </w:p>
    <w:p w:rsidR="00230F23" w:rsidRPr="00842E74" w:rsidRDefault="00230F23" w:rsidP="00FD4C98">
      <w:pPr>
        <w:ind w:firstLine="748"/>
        <w:jc w:val="both"/>
      </w:pPr>
      <w:r w:rsidRPr="00842E74">
        <w:t>- регистрационные данные свидетельства о рождении несовершеннолетнего;</w:t>
      </w:r>
    </w:p>
    <w:p w:rsidR="00230F23" w:rsidRPr="00842E74" w:rsidRDefault="00230F23" w:rsidP="00FD4C98">
      <w:pPr>
        <w:ind w:firstLine="748"/>
        <w:jc w:val="both"/>
      </w:pPr>
      <w:r w:rsidRPr="00842E74">
        <w:t>- телефон домашний и сотовый родителя (законного представителя);</w:t>
      </w:r>
    </w:p>
    <w:p w:rsidR="00230F23" w:rsidRPr="00842E74" w:rsidRDefault="00230F23" w:rsidP="00FD4C98">
      <w:pPr>
        <w:ind w:firstLine="748"/>
        <w:jc w:val="both"/>
      </w:pPr>
      <w:r w:rsidRPr="00842E74">
        <w:t>- место работы родителей (законных представителей);</w:t>
      </w:r>
    </w:p>
    <w:p w:rsidR="00230F23" w:rsidRPr="00842E74" w:rsidRDefault="00230F23" w:rsidP="00FD4C98">
      <w:pPr>
        <w:ind w:firstLine="748"/>
        <w:jc w:val="both"/>
      </w:pPr>
      <w:r w:rsidRPr="00842E74">
        <w:t>- паспортные данные родителя (законного представителя);</w:t>
      </w:r>
    </w:p>
    <w:p w:rsidR="00230F23" w:rsidRPr="00842E74" w:rsidRDefault="00230F23" w:rsidP="00FD4C98">
      <w:pPr>
        <w:ind w:firstLine="748"/>
        <w:jc w:val="both"/>
      </w:pPr>
      <w:r w:rsidRPr="00842E74">
        <w:t>- данные банковского расчетного счета родителя (законного представителя);</w:t>
      </w:r>
    </w:p>
    <w:p w:rsidR="00230F23" w:rsidRPr="00842E74" w:rsidRDefault="00230F23" w:rsidP="00FD4C98">
      <w:pPr>
        <w:jc w:val="both"/>
      </w:pPr>
      <w:r>
        <w:t>а также сведения, содержащиеся</w:t>
      </w:r>
      <w:r w:rsidRPr="00842E74">
        <w:t>:</w:t>
      </w:r>
    </w:p>
    <w:p w:rsidR="00230F23" w:rsidRPr="00842E74" w:rsidRDefault="00230F23" w:rsidP="00FD4C98">
      <w:pPr>
        <w:ind w:firstLine="748"/>
        <w:jc w:val="both"/>
      </w:pPr>
      <w:r w:rsidRPr="00842E74">
        <w:t xml:space="preserve">- </w:t>
      </w:r>
      <w:r>
        <w:t xml:space="preserve">в </w:t>
      </w:r>
      <w:r w:rsidRPr="00842E74">
        <w:t>письменном заявлении родителя (законного представителя);</w:t>
      </w:r>
    </w:p>
    <w:p w:rsidR="00230F23" w:rsidRDefault="00230F23" w:rsidP="00FD4C98">
      <w:pPr>
        <w:ind w:firstLine="748"/>
        <w:jc w:val="both"/>
      </w:pPr>
      <w:r w:rsidRPr="00842E74">
        <w:t xml:space="preserve">- </w:t>
      </w:r>
      <w:r>
        <w:t xml:space="preserve">в </w:t>
      </w:r>
      <w:r w:rsidRPr="00842E74">
        <w:t>копии паспорта родителя (законного представителя);</w:t>
      </w:r>
    </w:p>
    <w:p w:rsidR="00230F23" w:rsidRPr="00842E74" w:rsidRDefault="00230F23" w:rsidP="00FD4C98">
      <w:pPr>
        <w:ind w:firstLine="748"/>
        <w:jc w:val="both"/>
      </w:pPr>
      <w:r>
        <w:t>- в копии СНИЛС родителя (законного представителя) и несовершеннолетнего;</w:t>
      </w:r>
    </w:p>
    <w:p w:rsidR="00230F23" w:rsidRPr="00842E74" w:rsidRDefault="00230F23" w:rsidP="00FD4C98">
      <w:pPr>
        <w:ind w:firstLine="748"/>
        <w:jc w:val="both"/>
      </w:pPr>
      <w:r>
        <w:t xml:space="preserve">- в </w:t>
      </w:r>
      <w:r w:rsidRPr="00842E74">
        <w:t xml:space="preserve">копиях свидетельств о государственной регистрации актов гражданского  состояния (свидетельство о рождении несовершеннолетнего, о браке, о разводе, </w:t>
      </w:r>
      <w:r>
        <w:t xml:space="preserve">                            </w:t>
      </w:r>
      <w:r w:rsidRPr="00842E74">
        <w:t>об установлении отцовства);</w:t>
      </w:r>
    </w:p>
    <w:p w:rsidR="00230F23" w:rsidRPr="00D14DCB" w:rsidRDefault="00230F23" w:rsidP="00D70DCA">
      <w:pPr>
        <w:ind w:firstLine="748"/>
        <w:jc w:val="both"/>
      </w:pPr>
      <w:r w:rsidRPr="00842E74">
        <w:t>-</w:t>
      </w:r>
      <w:r>
        <w:t xml:space="preserve"> в</w:t>
      </w:r>
      <w:r w:rsidRPr="00842E74">
        <w:t xml:space="preserve"> копиях документов, подтверждающих социальный статус семьи (удостоверение многодетной семьи, справка, подтверждающая статус малоимущей семьи, справка, подтверждающая статус одинокой семьи, удостоверение </w:t>
      </w:r>
      <w:r>
        <w:t xml:space="preserve">ветерана боевых действия и др.),      в целях </w:t>
      </w:r>
      <w:r w:rsidRPr="00D14DCB">
        <w:t xml:space="preserve">предоставления компенсации </w:t>
      </w:r>
      <w:r w:rsidRPr="00D14DCB">
        <w:rPr>
          <w:iCs/>
        </w:rPr>
        <w:t>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230F23" w:rsidRDefault="00230F23" w:rsidP="00FD4C98">
      <w:pPr>
        <w:jc w:val="both"/>
      </w:pPr>
      <w: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с использованием средств автоматизации, подключенных к информационным системам администрации городского округа – город Волжский Волгоградской области и/или без использования таких средств (сбор, систематизация, накопление, хранение, уточнение (обновление, изменение использования, распространение, в том числе передача), обезличивание, блокирование, уничтожение персональных данных).</w:t>
      </w:r>
    </w:p>
    <w:p w:rsidR="00230F23" w:rsidRDefault="00230F23" w:rsidP="00FD4C98">
      <w:pPr>
        <w:jc w:val="both"/>
      </w:pPr>
      <w:r>
        <w:tab/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230F23" w:rsidRDefault="00230F23" w:rsidP="00FD4C98">
      <w:pPr>
        <w:jc w:val="both"/>
      </w:pPr>
      <w:r>
        <w:tab/>
        <w:t>- срок действия настоящего согласия – с момента предоставления согласия                               и до момента письменного заявления об отзыве согласия  на обработку персональных данных;</w:t>
      </w:r>
    </w:p>
    <w:p w:rsidR="00230F23" w:rsidRDefault="00230F23" w:rsidP="00FD4C98">
      <w:pPr>
        <w:jc w:val="both"/>
      </w:pPr>
      <w:r>
        <w:tab/>
        <w:t>- на основании письменного обращения субъекта персональных данных                                  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30F23" w:rsidRPr="00D14DCB" w:rsidRDefault="00230F23" w:rsidP="00FD4C98">
      <w:pPr>
        <w:ind w:firstLine="708"/>
        <w:jc w:val="both"/>
      </w:pPr>
      <w:r>
        <w:t xml:space="preserve">Наименование и адрес оператора, получающего согласие субъекта персональных                   данных: </w:t>
      </w:r>
      <w:r w:rsidRPr="00D14DCB">
        <w:t xml:space="preserve">управление образования администрации городского округа – город Волжский Волгоградской области, </w:t>
      </w:r>
      <w:smartTag w:uri="urn:schemas-microsoft-com:office:smarttags" w:element="metricconverter">
        <w:smartTagPr>
          <w:attr w:name="ProductID" w:val="404100, г"/>
        </w:smartTagPr>
        <w:r w:rsidRPr="00D14DCB">
          <w:t>404100, г</w:t>
        </w:r>
      </w:smartTag>
      <w:r w:rsidRPr="00D14DCB">
        <w:t>. Волжский, ул. Набережная, д.10.</w:t>
      </w:r>
    </w:p>
    <w:p w:rsidR="00230F23" w:rsidRDefault="00230F23" w:rsidP="00FD4C98">
      <w:pPr>
        <w:jc w:val="both"/>
      </w:pPr>
    </w:p>
    <w:p w:rsidR="00230F23" w:rsidRDefault="00230F23" w:rsidP="00FD4C98">
      <w:pPr>
        <w:jc w:val="both"/>
      </w:pPr>
      <w:r>
        <w:t>Подпись субъекта персональных данных:</w:t>
      </w:r>
    </w:p>
    <w:p w:rsidR="00230F23" w:rsidRDefault="00230F23" w:rsidP="00FD4C98">
      <w:pPr>
        <w:jc w:val="both"/>
      </w:pPr>
      <w:r>
        <w:t>_____________________________________________________________________________</w:t>
      </w:r>
    </w:p>
    <w:p w:rsidR="00230F23" w:rsidRDefault="00230F23" w:rsidP="00FD4C98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подпись, дата)</w:t>
      </w:r>
    </w:p>
    <w:p w:rsidR="00230F23" w:rsidRPr="001F6E81" w:rsidRDefault="00230F23" w:rsidP="00FD4C98">
      <w:pPr>
        <w:tabs>
          <w:tab w:val="left" w:pos="0"/>
        </w:tabs>
        <w:ind w:firstLine="142"/>
        <w:jc w:val="both"/>
      </w:pPr>
    </w:p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Pr="00443112" w:rsidRDefault="00230F23" w:rsidP="00ED6CB4">
      <w:pPr>
        <w:pStyle w:val="BodyTextIndent"/>
        <w:snapToGrid w:val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443112">
        <w:rPr>
          <w:b/>
          <w:sz w:val="18"/>
          <w:szCs w:val="18"/>
        </w:rPr>
        <w:t>УНИЦИПАЛЬНОЕ ДОШКОЛЬНОЕ</w:t>
      </w:r>
    </w:p>
    <w:p w:rsidR="00230F23" w:rsidRPr="00443112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>ОБРАЗОВАТЕЛЬНОЕ УЧРЕЖДЕНИЕ</w:t>
      </w:r>
    </w:p>
    <w:p w:rsidR="00230F23" w:rsidRPr="00443112" w:rsidRDefault="00230F23" w:rsidP="00ED6CB4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«ДЕТСКИЙ САД № 111 «РАДУГА»</w:t>
      </w:r>
    </w:p>
    <w:p w:rsidR="00230F23" w:rsidRPr="00443112" w:rsidRDefault="00230F23" w:rsidP="00ED6CB4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              г. ВОЛЖСКОГО</w:t>
      </w:r>
    </w:p>
    <w:p w:rsidR="00230F23" w:rsidRPr="00443112" w:rsidRDefault="00230F23" w:rsidP="00ED6CB4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ВОЛГОГРАДСКОЙ  ОБЛАСТИ»</w:t>
      </w:r>
    </w:p>
    <w:p w:rsidR="00230F23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                   </w:t>
      </w:r>
      <w:r w:rsidRPr="001119BD">
        <w:rPr>
          <w:b/>
          <w:sz w:val="18"/>
          <w:szCs w:val="18"/>
        </w:rPr>
        <w:t>(МДОУ д/с №111)</w:t>
      </w:r>
    </w:p>
    <w:p w:rsidR="00230F23" w:rsidRPr="001119BD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Дружбы проспект, дом </w:t>
      </w:r>
      <w:smartTag w:uri="urn:schemas-microsoft-com:office:smarttags" w:element="metricconverter">
        <w:smartTagPr>
          <w:attr w:name="ProductID" w:val="62, г"/>
        </w:smartTagPr>
        <w:r w:rsidRPr="001119BD">
          <w:rPr>
            <w:b/>
            <w:sz w:val="18"/>
            <w:szCs w:val="18"/>
          </w:rPr>
          <w:t>62, г</w:t>
        </w:r>
      </w:smartTag>
      <w:r w:rsidRPr="001119BD">
        <w:rPr>
          <w:b/>
          <w:sz w:val="18"/>
          <w:szCs w:val="18"/>
        </w:rPr>
        <w:t>. Волжский,</w:t>
      </w:r>
    </w:p>
    <w:p w:rsidR="00230F23" w:rsidRPr="001119BD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   Волгоградская область, 404132</w:t>
      </w:r>
    </w:p>
    <w:p w:rsidR="00230F23" w:rsidRPr="001119BD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           Тел. (8443) 51-55-21</w:t>
      </w:r>
    </w:p>
    <w:p w:rsidR="00230F23" w:rsidRPr="001119BD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ОКПО 46057137, ОГРН 1023402001160 </w:t>
      </w:r>
    </w:p>
    <w:p w:rsidR="00230F23" w:rsidRPr="001119BD" w:rsidRDefault="00230F23" w:rsidP="00ED6CB4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ИНН/КПП 34355880726/343501001</w:t>
      </w:r>
    </w:p>
    <w:p w:rsidR="00230F23" w:rsidRPr="001119BD" w:rsidRDefault="00230F23" w:rsidP="00ED6CB4">
      <w:pPr>
        <w:pStyle w:val="BodyTextIndent"/>
        <w:ind w:left="-108"/>
        <w:rPr>
          <w:b/>
          <w:color w:val="000000"/>
          <w:sz w:val="18"/>
          <w:szCs w:val="18"/>
        </w:rPr>
      </w:pPr>
      <w:r w:rsidRPr="001119BD">
        <w:rPr>
          <w:b/>
          <w:color w:val="000000"/>
          <w:sz w:val="18"/>
          <w:szCs w:val="18"/>
        </w:rPr>
        <w:t xml:space="preserve">               </w:t>
      </w:r>
      <w:hyperlink r:id="rId6" w:history="1"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dsraduga</w:t>
        </w:r>
        <w:r w:rsidRPr="001119BD">
          <w:rPr>
            <w:rStyle w:val="Hyperlink"/>
            <w:b/>
            <w:color w:val="000000"/>
            <w:sz w:val="18"/>
            <w:szCs w:val="18"/>
          </w:rPr>
          <w:t>111@</w:t>
        </w:r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yandex</w:t>
        </w:r>
        <w:r w:rsidRPr="001119BD">
          <w:rPr>
            <w:rStyle w:val="Hyperlink"/>
            <w:b/>
            <w:color w:val="000000"/>
            <w:sz w:val="18"/>
            <w:szCs w:val="18"/>
          </w:rPr>
          <w:t>.</w:t>
        </w:r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r</w:t>
        </w:r>
      </w:hyperlink>
      <w:r w:rsidRPr="001119BD">
        <w:rPr>
          <w:b/>
          <w:color w:val="000000"/>
          <w:sz w:val="18"/>
          <w:szCs w:val="18"/>
          <w:lang w:val="en-US"/>
        </w:rPr>
        <w:t>u</w:t>
      </w:r>
    </w:p>
    <w:p w:rsidR="00230F23" w:rsidRPr="001119BD" w:rsidRDefault="00230F23" w:rsidP="00ED6CB4">
      <w:pPr>
        <w:pStyle w:val="BodyTextIndent"/>
        <w:tabs>
          <w:tab w:val="left" w:pos="1701"/>
        </w:tabs>
        <w:ind w:left="-108"/>
        <w:rPr>
          <w:b/>
          <w:sz w:val="18"/>
          <w:szCs w:val="18"/>
        </w:rPr>
      </w:pPr>
    </w:p>
    <w:p w:rsidR="00230F23" w:rsidRPr="00443112" w:rsidRDefault="00230F23" w:rsidP="00ED6CB4">
      <w:pPr>
        <w:pStyle w:val="BodyTextIndent"/>
        <w:tabs>
          <w:tab w:val="left" w:pos="1701"/>
        </w:tabs>
        <w:ind w:left="-108"/>
        <w:rPr>
          <w:sz w:val="18"/>
          <w:szCs w:val="18"/>
        </w:rPr>
      </w:pPr>
      <w:r w:rsidRPr="00443112">
        <w:rPr>
          <w:sz w:val="18"/>
          <w:szCs w:val="18"/>
        </w:rPr>
        <w:t xml:space="preserve">   ___________________   №__________________ </w:t>
      </w:r>
    </w:p>
    <w:p w:rsidR="00230F23" w:rsidRPr="00443112" w:rsidRDefault="00230F23" w:rsidP="00ED6CB4">
      <w:pPr>
        <w:pStyle w:val="BodyTextIndent"/>
        <w:ind w:left="-108"/>
        <w:rPr>
          <w:sz w:val="18"/>
          <w:szCs w:val="18"/>
        </w:rPr>
      </w:pPr>
    </w:p>
    <w:p w:rsidR="00230F23" w:rsidRDefault="00230F23" w:rsidP="00ED6CB4">
      <w:pPr>
        <w:pStyle w:val="BodyTextIndent"/>
        <w:ind w:left="-108"/>
        <w:rPr>
          <w:sz w:val="18"/>
          <w:szCs w:val="18"/>
        </w:rPr>
      </w:pPr>
      <w:r w:rsidRPr="00443112">
        <w:rPr>
          <w:sz w:val="18"/>
          <w:szCs w:val="18"/>
        </w:rPr>
        <w:t xml:space="preserve">  на № ______________ от ___________________</w:t>
      </w:r>
    </w:p>
    <w:p w:rsidR="00230F23" w:rsidRDefault="00230F23" w:rsidP="00ED6CB4">
      <w:pPr>
        <w:pStyle w:val="BodyTextIndent"/>
        <w:ind w:left="-108"/>
        <w:jc w:val="center"/>
        <w:rPr>
          <w:szCs w:val="28"/>
        </w:rPr>
      </w:pPr>
    </w:p>
    <w:p w:rsidR="00230F23" w:rsidRDefault="00230F23" w:rsidP="00ED6CB4">
      <w:pPr>
        <w:pStyle w:val="BodyTextIndent"/>
        <w:ind w:left="-108"/>
        <w:jc w:val="center"/>
        <w:rPr>
          <w:szCs w:val="28"/>
        </w:rPr>
      </w:pPr>
    </w:p>
    <w:p w:rsidR="00230F23" w:rsidRDefault="00230F23" w:rsidP="00ED6CB4">
      <w:pPr>
        <w:pStyle w:val="BodyTextIndent"/>
        <w:ind w:left="-108"/>
        <w:jc w:val="center"/>
        <w:rPr>
          <w:szCs w:val="28"/>
        </w:rPr>
      </w:pPr>
    </w:p>
    <w:p w:rsidR="00230F23" w:rsidRDefault="00230F23"/>
    <w:p w:rsidR="00230F23" w:rsidRDefault="00230F23" w:rsidP="00ED6CB4">
      <w:pPr>
        <w:jc w:val="center"/>
      </w:pPr>
      <w:r>
        <w:t>Уважаемый Александр Николаевич!</w:t>
      </w:r>
    </w:p>
    <w:p w:rsidR="00230F23" w:rsidRDefault="00230F23" w:rsidP="00ED6CB4">
      <w:pPr>
        <w:jc w:val="center"/>
      </w:pPr>
    </w:p>
    <w:p w:rsidR="00230F23" w:rsidRDefault="00230F23" w:rsidP="00ED6CB4">
      <w:r>
        <w:t xml:space="preserve">      Направляем Вам, для начисления компенсации части родительской платы за сентябрь 2019 года справку с посещением и оплатой  детей 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</w:t>
      </w:r>
      <w:r>
        <w:rPr>
          <w:sz w:val="24"/>
          <w:szCs w:val="24"/>
        </w:rPr>
        <w:t>Кудеровой Екатерины Евгеньевны 12.05.2014 года рождения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2. Кудеровой Ксении  Евгеньевны 08.12.2016 года рождения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так как справка из соцзащиты  Кудеровой  Евгенией Сергеевной  была предоставлена 24.10.2019 года.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1. Справка о посещении детей.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2. Справка из соцзащиты.</w:t>
      </w: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</w:p>
    <w:p w:rsidR="00230F23" w:rsidRDefault="00230F23" w:rsidP="00ED6CB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Заведующий МДОУ д/с № 111                                                          Т.П. Акимова </w:t>
      </w:r>
    </w:p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Pr="00443112" w:rsidRDefault="00230F23" w:rsidP="00362D67">
      <w:pPr>
        <w:pStyle w:val="BodyTextIndent"/>
        <w:snapToGrid w:val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443112">
        <w:rPr>
          <w:b/>
          <w:sz w:val="18"/>
          <w:szCs w:val="18"/>
        </w:rPr>
        <w:t>УНИЦИПАЛЬНОЕ ДОШКОЛЬНОЕ</w:t>
      </w:r>
    </w:p>
    <w:p w:rsidR="00230F23" w:rsidRPr="00443112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>ОБРАЗОВАТЕЛЬНОЕ УЧРЕЖДЕНИЕ</w:t>
      </w:r>
    </w:p>
    <w:p w:rsidR="00230F23" w:rsidRPr="00443112" w:rsidRDefault="00230F23" w:rsidP="00362D67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«ДЕТСКИЙ САД № 111 «РАДУГА»</w:t>
      </w:r>
    </w:p>
    <w:p w:rsidR="00230F23" w:rsidRPr="00443112" w:rsidRDefault="00230F23" w:rsidP="00362D67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              г. ВОЛЖСКОГО</w:t>
      </w:r>
    </w:p>
    <w:p w:rsidR="00230F23" w:rsidRPr="00443112" w:rsidRDefault="00230F23" w:rsidP="00362D67">
      <w:pPr>
        <w:pStyle w:val="BodyTextIndent"/>
        <w:ind w:left="0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ВОЛГОГРАДСКОЙ  ОБЛАСТИ»</w:t>
      </w:r>
    </w:p>
    <w:p w:rsidR="00230F23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443112">
        <w:rPr>
          <w:b/>
          <w:sz w:val="18"/>
          <w:szCs w:val="18"/>
        </w:rPr>
        <w:t xml:space="preserve">                       </w:t>
      </w:r>
      <w:r w:rsidRPr="001119BD">
        <w:rPr>
          <w:b/>
          <w:sz w:val="18"/>
          <w:szCs w:val="18"/>
        </w:rPr>
        <w:t>(МДОУ д/с №111)</w:t>
      </w:r>
    </w:p>
    <w:p w:rsidR="00230F23" w:rsidRPr="001119BD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Дружбы проспект, дом </w:t>
      </w:r>
      <w:smartTag w:uri="urn:schemas-microsoft-com:office:smarttags" w:element="metricconverter">
        <w:smartTagPr>
          <w:attr w:name="ProductID" w:val="62, г"/>
        </w:smartTagPr>
        <w:r w:rsidRPr="001119BD">
          <w:rPr>
            <w:b/>
            <w:sz w:val="18"/>
            <w:szCs w:val="18"/>
          </w:rPr>
          <w:t>62, г</w:t>
        </w:r>
      </w:smartTag>
      <w:r w:rsidRPr="001119BD">
        <w:rPr>
          <w:b/>
          <w:sz w:val="18"/>
          <w:szCs w:val="18"/>
        </w:rPr>
        <w:t>. Волжский,</w:t>
      </w:r>
    </w:p>
    <w:p w:rsidR="00230F23" w:rsidRPr="001119BD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   Волгоградская область, 404132</w:t>
      </w:r>
    </w:p>
    <w:p w:rsidR="00230F23" w:rsidRPr="001119BD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           Тел. (8443) 51-55-21</w:t>
      </w:r>
    </w:p>
    <w:p w:rsidR="00230F23" w:rsidRPr="001119BD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ОКПО 46057137, ОГРН 1023402001160 </w:t>
      </w:r>
    </w:p>
    <w:p w:rsidR="00230F23" w:rsidRPr="001119BD" w:rsidRDefault="00230F23" w:rsidP="00362D67">
      <w:pPr>
        <w:pStyle w:val="BodyTextIndent"/>
        <w:ind w:left="-108"/>
        <w:rPr>
          <w:b/>
          <w:sz w:val="18"/>
          <w:szCs w:val="18"/>
        </w:rPr>
      </w:pPr>
      <w:r w:rsidRPr="001119BD">
        <w:rPr>
          <w:b/>
          <w:sz w:val="18"/>
          <w:szCs w:val="18"/>
        </w:rPr>
        <w:t xml:space="preserve">          ИНН/КПП 34355880726/343501001</w:t>
      </w:r>
    </w:p>
    <w:p w:rsidR="00230F23" w:rsidRPr="001119BD" w:rsidRDefault="00230F23" w:rsidP="00362D67">
      <w:pPr>
        <w:pStyle w:val="BodyTextIndent"/>
        <w:ind w:left="-108"/>
        <w:rPr>
          <w:b/>
          <w:color w:val="000000"/>
          <w:sz w:val="18"/>
          <w:szCs w:val="18"/>
        </w:rPr>
      </w:pPr>
      <w:r w:rsidRPr="001119BD">
        <w:rPr>
          <w:b/>
          <w:color w:val="000000"/>
          <w:sz w:val="18"/>
          <w:szCs w:val="18"/>
        </w:rPr>
        <w:t xml:space="preserve">               </w:t>
      </w:r>
      <w:hyperlink r:id="rId7" w:history="1"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dsraduga</w:t>
        </w:r>
        <w:r w:rsidRPr="001119BD">
          <w:rPr>
            <w:rStyle w:val="Hyperlink"/>
            <w:b/>
            <w:color w:val="000000"/>
            <w:sz w:val="18"/>
            <w:szCs w:val="18"/>
          </w:rPr>
          <w:t>111@</w:t>
        </w:r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yandex</w:t>
        </w:r>
        <w:r w:rsidRPr="001119BD">
          <w:rPr>
            <w:rStyle w:val="Hyperlink"/>
            <w:b/>
            <w:color w:val="000000"/>
            <w:sz w:val="18"/>
            <w:szCs w:val="18"/>
          </w:rPr>
          <w:t>.</w:t>
        </w:r>
        <w:r w:rsidRPr="001119BD">
          <w:rPr>
            <w:rStyle w:val="Hyperlink"/>
            <w:b/>
            <w:color w:val="000000"/>
            <w:sz w:val="18"/>
            <w:szCs w:val="18"/>
            <w:lang w:val="en-US"/>
          </w:rPr>
          <w:t>r</w:t>
        </w:r>
      </w:hyperlink>
      <w:r w:rsidRPr="001119BD">
        <w:rPr>
          <w:b/>
          <w:color w:val="000000"/>
          <w:sz w:val="18"/>
          <w:szCs w:val="18"/>
          <w:lang w:val="en-US"/>
        </w:rPr>
        <w:t>u</w:t>
      </w:r>
    </w:p>
    <w:p w:rsidR="00230F23" w:rsidRPr="001119BD" w:rsidRDefault="00230F23" w:rsidP="00362D67">
      <w:pPr>
        <w:pStyle w:val="BodyTextIndent"/>
        <w:tabs>
          <w:tab w:val="left" w:pos="1701"/>
        </w:tabs>
        <w:ind w:left="-108"/>
        <w:rPr>
          <w:b/>
          <w:sz w:val="18"/>
          <w:szCs w:val="18"/>
        </w:rPr>
      </w:pPr>
    </w:p>
    <w:p w:rsidR="00230F23" w:rsidRPr="00443112" w:rsidRDefault="00230F23" w:rsidP="00362D67">
      <w:pPr>
        <w:pStyle w:val="BodyTextIndent"/>
        <w:tabs>
          <w:tab w:val="left" w:pos="1701"/>
        </w:tabs>
        <w:ind w:left="-108"/>
        <w:rPr>
          <w:sz w:val="18"/>
          <w:szCs w:val="18"/>
        </w:rPr>
      </w:pPr>
      <w:r w:rsidRPr="00443112">
        <w:rPr>
          <w:sz w:val="18"/>
          <w:szCs w:val="18"/>
        </w:rPr>
        <w:t xml:space="preserve">   ___________________   №__________________ </w:t>
      </w:r>
    </w:p>
    <w:p w:rsidR="00230F23" w:rsidRPr="00443112" w:rsidRDefault="00230F23" w:rsidP="00362D67">
      <w:pPr>
        <w:pStyle w:val="BodyTextIndent"/>
        <w:ind w:left="-108"/>
        <w:rPr>
          <w:sz w:val="18"/>
          <w:szCs w:val="18"/>
        </w:rPr>
      </w:pPr>
    </w:p>
    <w:p w:rsidR="00230F23" w:rsidRDefault="00230F23" w:rsidP="00362D67">
      <w:pPr>
        <w:pStyle w:val="BodyTextIndent"/>
        <w:ind w:left="-108"/>
        <w:rPr>
          <w:sz w:val="18"/>
          <w:szCs w:val="18"/>
        </w:rPr>
      </w:pPr>
      <w:r w:rsidRPr="00443112">
        <w:rPr>
          <w:sz w:val="18"/>
          <w:szCs w:val="18"/>
        </w:rPr>
        <w:t xml:space="preserve">  на № ______________ от ___________________</w:t>
      </w:r>
    </w:p>
    <w:p w:rsidR="00230F23" w:rsidRDefault="00230F23" w:rsidP="00362D67">
      <w:pPr>
        <w:pStyle w:val="BodyTextIndent"/>
        <w:ind w:left="-108"/>
        <w:jc w:val="center"/>
        <w:rPr>
          <w:szCs w:val="28"/>
        </w:rPr>
      </w:pPr>
    </w:p>
    <w:p w:rsidR="00230F23" w:rsidRDefault="00230F23" w:rsidP="00362D67">
      <w:pPr>
        <w:pStyle w:val="BodyTextIndent"/>
        <w:ind w:left="-108"/>
        <w:jc w:val="center"/>
        <w:rPr>
          <w:szCs w:val="28"/>
        </w:rPr>
      </w:pPr>
    </w:p>
    <w:p w:rsidR="00230F23" w:rsidRDefault="00230F23" w:rsidP="00362D67">
      <w:pPr>
        <w:pStyle w:val="BodyTextIndent"/>
        <w:ind w:left="-108"/>
        <w:jc w:val="center"/>
        <w:rPr>
          <w:szCs w:val="28"/>
        </w:rPr>
      </w:pPr>
    </w:p>
    <w:p w:rsidR="00230F23" w:rsidRDefault="00230F23" w:rsidP="00362D67"/>
    <w:p w:rsidR="00230F23" w:rsidRDefault="00230F23" w:rsidP="00362D67">
      <w:pPr>
        <w:jc w:val="center"/>
      </w:pPr>
      <w:r>
        <w:t>Уважаемый Александр Николаевич!</w:t>
      </w:r>
    </w:p>
    <w:p w:rsidR="00230F23" w:rsidRDefault="00230F23" w:rsidP="00362D67">
      <w:pPr>
        <w:jc w:val="center"/>
      </w:pPr>
    </w:p>
    <w:p w:rsidR="00230F23" w:rsidRDefault="00230F23" w:rsidP="00362D67">
      <w:r>
        <w:t xml:space="preserve">      Направляем Вам, для начисления компенсации части родительской платы за октябрь 2019 года справку с посещением и оплатой  ребёнка</w:t>
      </w:r>
    </w:p>
    <w:p w:rsidR="00230F23" w:rsidRDefault="00230F23" w:rsidP="00362D67">
      <w:r>
        <w:t>Кобца Евгения Владимировича,</w:t>
      </w: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так как справка из соцзащиты  Кобец Антонине Александровне  была предоставлена в ДОУ 05.12.2019 года.</w:t>
      </w: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1. Справка о посещении ребёнка</w:t>
      </w: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2. Справка из соцзащиты.</w:t>
      </w: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</w:p>
    <w:p w:rsidR="00230F23" w:rsidRDefault="00230F23" w:rsidP="00362D67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Заведующий МДОУ д/с № 111                                                          Т.П. Акимова </w:t>
      </w:r>
    </w:p>
    <w:p w:rsidR="00230F23" w:rsidRDefault="00230F23" w:rsidP="00362D67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/>
    <w:p w:rsidR="00230F23" w:rsidRDefault="00230F23" w:rsidP="001B3FCF">
      <w:pPr>
        <w:spacing w:line="360" w:lineRule="auto"/>
        <w:rPr>
          <w:b/>
          <w:sz w:val="28"/>
          <w:szCs w:val="28"/>
        </w:rPr>
      </w:pPr>
      <w:r w:rsidRPr="001B3FCF">
        <w:rPr>
          <w:b/>
          <w:sz w:val="28"/>
          <w:szCs w:val="28"/>
        </w:rPr>
        <w:t xml:space="preserve">Коллективная работа </w:t>
      </w:r>
    </w:p>
    <w:p w:rsidR="00230F23" w:rsidRPr="001B3FCF" w:rsidRDefault="00230F23" w:rsidP="001B3F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детей группы № 10</w:t>
      </w:r>
    </w:p>
    <w:p w:rsidR="00230F23" w:rsidRDefault="00230F23" w:rsidP="001B3FCF">
      <w:pPr>
        <w:spacing w:line="360" w:lineRule="auto"/>
        <w:rPr>
          <w:b/>
        </w:rPr>
      </w:pPr>
      <w:r w:rsidRPr="001B3FCF">
        <w:rPr>
          <w:b/>
        </w:rPr>
        <w:t>«НОВОГОДНИЙ ХОРОВОД»</w:t>
      </w: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Default="00230F23" w:rsidP="001B3FCF">
      <w:pPr>
        <w:spacing w:line="360" w:lineRule="auto"/>
        <w:rPr>
          <w:b/>
        </w:rPr>
      </w:pPr>
    </w:p>
    <w:p w:rsidR="00230F23" w:rsidRPr="001B3FCF" w:rsidRDefault="00230F23" w:rsidP="001B3FCF">
      <w:pPr>
        <w:spacing w:line="360" w:lineRule="auto"/>
        <w:rPr>
          <w:rFonts w:ascii="Bookman Old Style" w:hAnsi="Bookman Old Style"/>
          <w:b/>
          <w:sz w:val="52"/>
          <w:szCs w:val="52"/>
        </w:rPr>
      </w:pPr>
      <w:r w:rsidRPr="001B3FCF">
        <w:rPr>
          <w:rFonts w:ascii="Bookman Old Style" w:hAnsi="Bookman Old Style"/>
          <w:b/>
          <w:sz w:val="52"/>
          <w:szCs w:val="52"/>
        </w:rPr>
        <w:t>С   Н О В Ы М</w:t>
      </w:r>
    </w:p>
    <w:p w:rsidR="00230F23" w:rsidRPr="001B3FCF" w:rsidRDefault="00230F23" w:rsidP="001B3FCF">
      <w:pPr>
        <w:spacing w:line="360" w:lineRule="auto"/>
        <w:rPr>
          <w:rFonts w:ascii="Bookman Old Style" w:hAnsi="Bookman Old Style"/>
          <w:b/>
          <w:sz w:val="52"/>
          <w:szCs w:val="52"/>
        </w:rPr>
      </w:pPr>
      <w:r w:rsidRPr="001B3FCF">
        <w:rPr>
          <w:rFonts w:ascii="Bookman Old Style" w:hAnsi="Bookman Old Style"/>
          <w:b/>
          <w:sz w:val="52"/>
          <w:szCs w:val="52"/>
        </w:rPr>
        <w:t xml:space="preserve">     Г О Д О М!</w:t>
      </w:r>
    </w:p>
    <w:p w:rsidR="00230F23" w:rsidRPr="001B3FCF" w:rsidRDefault="00230F23" w:rsidP="001B3FCF">
      <w:pPr>
        <w:spacing w:line="360" w:lineRule="auto"/>
        <w:rPr>
          <w:b/>
        </w:rPr>
      </w:pPr>
    </w:p>
    <w:p w:rsidR="00230F23" w:rsidRDefault="00230F23"/>
    <w:p w:rsidR="00230F23" w:rsidRPr="001B3FCF" w:rsidRDefault="00230F23">
      <w:pPr>
        <w:rPr>
          <w:b/>
        </w:rPr>
      </w:pPr>
    </w:p>
    <w:sectPr w:rsidR="00230F23" w:rsidRPr="001B3FCF" w:rsidSect="00557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23" w:rsidRDefault="00230F23" w:rsidP="0055733B">
      <w:r>
        <w:separator/>
      </w:r>
    </w:p>
  </w:endnote>
  <w:endnote w:type="continuationSeparator" w:id="1">
    <w:p w:rsidR="00230F23" w:rsidRDefault="00230F23" w:rsidP="0055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Footer"/>
      <w:jc w:val="center"/>
    </w:pPr>
  </w:p>
  <w:p w:rsidR="00230F23" w:rsidRDefault="00230F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23" w:rsidRDefault="00230F23" w:rsidP="0055733B">
      <w:r>
        <w:separator/>
      </w:r>
    </w:p>
  </w:footnote>
  <w:footnote w:type="continuationSeparator" w:id="1">
    <w:p w:rsidR="00230F23" w:rsidRDefault="00230F23" w:rsidP="0055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Header"/>
      <w:jc w:val="center"/>
    </w:pPr>
    <w:r>
      <w:t>2</w:t>
    </w:r>
  </w:p>
  <w:p w:rsidR="00230F23" w:rsidRDefault="00230F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23" w:rsidRDefault="00230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C98"/>
    <w:rsid w:val="00067075"/>
    <w:rsid w:val="000B6EFB"/>
    <w:rsid w:val="000E5DF0"/>
    <w:rsid w:val="001119BD"/>
    <w:rsid w:val="00166D49"/>
    <w:rsid w:val="001B1A91"/>
    <w:rsid w:val="001B3FCF"/>
    <w:rsid w:val="001F6E81"/>
    <w:rsid w:val="00217C0F"/>
    <w:rsid w:val="00230F23"/>
    <w:rsid w:val="00232142"/>
    <w:rsid w:val="00313980"/>
    <w:rsid w:val="0034070B"/>
    <w:rsid w:val="00362D67"/>
    <w:rsid w:val="00403C66"/>
    <w:rsid w:val="004211B4"/>
    <w:rsid w:val="00443112"/>
    <w:rsid w:val="004553FD"/>
    <w:rsid w:val="004A130A"/>
    <w:rsid w:val="00507071"/>
    <w:rsid w:val="005541B5"/>
    <w:rsid w:val="0055733B"/>
    <w:rsid w:val="005E64A8"/>
    <w:rsid w:val="006140CD"/>
    <w:rsid w:val="00620431"/>
    <w:rsid w:val="00635A61"/>
    <w:rsid w:val="00683C16"/>
    <w:rsid w:val="006F65D4"/>
    <w:rsid w:val="00842E74"/>
    <w:rsid w:val="008E65BD"/>
    <w:rsid w:val="009E6F12"/>
    <w:rsid w:val="009F4270"/>
    <w:rsid w:val="00A72D64"/>
    <w:rsid w:val="00A775B2"/>
    <w:rsid w:val="00AF7677"/>
    <w:rsid w:val="00AF7DEB"/>
    <w:rsid w:val="00B11B81"/>
    <w:rsid w:val="00B5760E"/>
    <w:rsid w:val="00B9230B"/>
    <w:rsid w:val="00C17C32"/>
    <w:rsid w:val="00C605EA"/>
    <w:rsid w:val="00CA7F20"/>
    <w:rsid w:val="00CB32E8"/>
    <w:rsid w:val="00CF03AB"/>
    <w:rsid w:val="00D14DCB"/>
    <w:rsid w:val="00D21F06"/>
    <w:rsid w:val="00D70DCA"/>
    <w:rsid w:val="00DA7987"/>
    <w:rsid w:val="00DF0EEF"/>
    <w:rsid w:val="00DF726F"/>
    <w:rsid w:val="00E54BAB"/>
    <w:rsid w:val="00ED6CB4"/>
    <w:rsid w:val="00FD4C98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73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33B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57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33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3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142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ED6CB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D6CB4"/>
    <w:pPr>
      <w:suppressAutoHyphens w:val="0"/>
      <w:ind w:left="4536"/>
    </w:pPr>
    <w:rPr>
      <w:rFonts w:eastAsia="Calibri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7677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sraduga111@yandex.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raduga111@yandex.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1160</Words>
  <Characters>6612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Энтальцева</dc:creator>
  <cp:keywords/>
  <dc:description/>
  <cp:lastModifiedBy>User</cp:lastModifiedBy>
  <cp:revision>14</cp:revision>
  <cp:lastPrinted>2019-12-04T16:01:00Z</cp:lastPrinted>
  <dcterms:created xsi:type="dcterms:W3CDTF">2016-10-27T12:05:00Z</dcterms:created>
  <dcterms:modified xsi:type="dcterms:W3CDTF">2019-12-04T16:02:00Z</dcterms:modified>
</cp:coreProperties>
</file>